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C8" w:rsidRDefault="00DE43C8" w:rsidP="00904E76">
      <w:pPr>
        <w:pStyle w:val="Brezrazmikov"/>
        <w:rPr>
          <w:rFonts w:ascii="Arial" w:hAnsi="Arial"/>
          <w:color w:val="E36C0A"/>
          <w:szCs w:val="32"/>
        </w:rPr>
      </w:pPr>
      <w:r w:rsidRPr="00AA5D26">
        <w:rPr>
          <w:noProof/>
        </w:rPr>
        <w:drawing>
          <wp:anchor distT="0" distB="0" distL="114300" distR="114300" simplePos="0" relativeHeight="251659264" behindDoc="0" locked="0" layoutInCell="1" allowOverlap="1" wp14:anchorId="51DEF1EA" wp14:editId="70F381F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1540" cy="888365"/>
            <wp:effectExtent l="0" t="0" r="3810" b="6985"/>
            <wp:wrapSquare wrapText="bothSides"/>
            <wp:docPr id="4" name="Slika 4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4E76">
        <w:rPr>
          <w:rFonts w:ascii="Arial" w:hAnsi="Arial"/>
          <w:color w:val="E36C0A"/>
          <w:szCs w:val="32"/>
        </w:rPr>
        <w:tab/>
      </w:r>
      <w:r w:rsidR="00904E76">
        <w:rPr>
          <w:rFonts w:ascii="Arial" w:hAnsi="Arial"/>
          <w:color w:val="E36C0A"/>
          <w:szCs w:val="32"/>
        </w:rPr>
        <w:tab/>
      </w:r>
    </w:p>
    <w:p w:rsidR="00DE43C8" w:rsidRPr="00AA5D26" w:rsidRDefault="00904E76" w:rsidP="000D4078">
      <w:pPr>
        <w:pStyle w:val="Brezrazmikov"/>
        <w:ind w:left="4956"/>
        <w:jc w:val="right"/>
      </w:pPr>
      <w:r>
        <w:t xml:space="preserve">       </w:t>
      </w:r>
      <w:r w:rsidR="00DE43C8" w:rsidRPr="00AA5D26">
        <w:t xml:space="preserve">Osnovna šola Frana Kocbeka Gornji Grad     </w:t>
      </w:r>
    </w:p>
    <w:p w:rsidR="00DE43C8" w:rsidRPr="00AA5D26" w:rsidRDefault="00DE43C8" w:rsidP="000D4078">
      <w:pPr>
        <w:pStyle w:val="Brezrazmikov"/>
        <w:ind w:left="6372" w:firstLine="708"/>
        <w:jc w:val="right"/>
      </w:pPr>
      <w:r w:rsidRPr="00AA5D26">
        <w:t>Kocbekova cesta  21</w:t>
      </w:r>
    </w:p>
    <w:p w:rsidR="00DE43C8" w:rsidRPr="00AA5D26" w:rsidRDefault="00DE43C8" w:rsidP="000D4078">
      <w:pPr>
        <w:pStyle w:val="Brezrazmikov"/>
        <w:ind w:left="708"/>
        <w:jc w:val="right"/>
      </w:pPr>
      <w:r w:rsidRPr="00AA5D26">
        <w:t xml:space="preserve">     </w:t>
      </w:r>
      <w:r w:rsidR="00904E76">
        <w:tab/>
      </w:r>
      <w:r w:rsidR="00904E76">
        <w:tab/>
      </w:r>
      <w:r w:rsidR="00904E76">
        <w:tab/>
      </w:r>
      <w:r w:rsidR="00904E76">
        <w:tab/>
      </w:r>
      <w:r w:rsidR="00904E76">
        <w:tab/>
      </w:r>
      <w:r w:rsidR="00904E76">
        <w:tab/>
      </w:r>
      <w:r w:rsidR="00904E76">
        <w:tab/>
      </w:r>
      <w:r w:rsidR="00904E76">
        <w:tab/>
        <w:t xml:space="preserve">     </w:t>
      </w:r>
      <w:r w:rsidRPr="00AA5D26">
        <w:t>3342 Gornji Grad</w:t>
      </w:r>
    </w:p>
    <w:p w:rsidR="00DE43C8" w:rsidRPr="00AA5D26" w:rsidRDefault="00904E76" w:rsidP="000D4078">
      <w:pPr>
        <w:pStyle w:val="Brezrazmikov"/>
        <w:ind w:left="6372" w:firstLine="708"/>
        <w:jc w:val="right"/>
      </w:pPr>
      <w:r>
        <w:t xml:space="preserve"> </w:t>
      </w:r>
      <w:r w:rsidR="00DE43C8" w:rsidRPr="00AA5D26">
        <w:t xml:space="preserve">Tel: (03)  839 12 40     </w:t>
      </w:r>
    </w:p>
    <w:p w:rsidR="00DE43C8" w:rsidRPr="000C41E8" w:rsidRDefault="00904E76" w:rsidP="000D4078">
      <w:pPr>
        <w:pStyle w:val="Brezrazmikov"/>
        <w:ind w:left="1416" w:firstLine="708"/>
        <w:jc w:val="right"/>
      </w:pPr>
      <w:r>
        <w:t xml:space="preserve">                                                                      </w:t>
      </w:r>
      <w:r w:rsidR="00DE43C8" w:rsidRPr="00AA5D26">
        <w:t xml:space="preserve">E-pošta: </w:t>
      </w:r>
      <w:hyperlink r:id="rId9" w:history="1">
        <w:r w:rsidR="00DE43C8" w:rsidRPr="00D673FF">
          <w:rPr>
            <w:rStyle w:val="Hiperpovezava"/>
            <w:bCs/>
            <w:sz w:val="20"/>
            <w:szCs w:val="20"/>
          </w:rPr>
          <w:t>sola.gornji-grad@guest.arnes.si</w:t>
        </w:r>
      </w:hyperlink>
    </w:p>
    <w:p w:rsidR="000C41E8" w:rsidRDefault="000C41E8" w:rsidP="000C41E8">
      <w:pPr>
        <w:pStyle w:val="Brezrazmikov"/>
        <w:rPr>
          <w:sz w:val="22"/>
          <w:szCs w:val="22"/>
        </w:rPr>
      </w:pPr>
    </w:p>
    <w:p w:rsidR="007F612B" w:rsidRDefault="007F612B" w:rsidP="007F612B">
      <w:pPr>
        <w:pStyle w:val="Brezrazmikov"/>
        <w:jc w:val="center"/>
        <w:rPr>
          <w:b/>
          <w:sz w:val="36"/>
          <w:szCs w:val="36"/>
        </w:rPr>
      </w:pPr>
    </w:p>
    <w:p w:rsidR="007F612B" w:rsidRDefault="007F612B" w:rsidP="007F612B">
      <w:pPr>
        <w:pStyle w:val="Brezrazmikov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IZVEDBENI NAČRT</w:t>
      </w:r>
    </w:p>
    <w:p w:rsidR="007F612B" w:rsidRDefault="007F612B" w:rsidP="007F612B">
      <w:pPr>
        <w:pStyle w:val="Brezrazmikov"/>
        <w:rPr>
          <w:b/>
          <w:sz w:val="24"/>
          <w:szCs w:val="24"/>
        </w:rPr>
      </w:pPr>
    </w:p>
    <w:p w:rsidR="007F612B" w:rsidRDefault="007F612B" w:rsidP="007F612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 xml:space="preserve">:  </w:t>
      </w:r>
      <w:bookmarkStart w:id="0" w:name="_GoBack"/>
      <w:r w:rsidR="00B411C8">
        <w:rPr>
          <w:sz w:val="24"/>
          <w:szCs w:val="24"/>
        </w:rPr>
        <w:t>Lutkovna predstava ob podelitvi priznanj za Bralno značko</w:t>
      </w:r>
      <w:bookmarkEnd w:id="0"/>
    </w:p>
    <w:p w:rsidR="007F612B" w:rsidRDefault="007F612B" w:rsidP="007F612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 w:rsidR="00B411C8">
        <w:rPr>
          <w:sz w:val="24"/>
          <w:szCs w:val="24"/>
        </w:rPr>
        <w:t>: 26.4.2018</w:t>
      </w:r>
    </w:p>
    <w:p w:rsidR="007F612B" w:rsidRDefault="007F612B" w:rsidP="007F612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>: Gornji Grad</w:t>
      </w:r>
    </w:p>
    <w:p w:rsidR="007F612B" w:rsidRDefault="007F612B" w:rsidP="007F612B">
      <w:pPr>
        <w:pStyle w:val="Brezrazmikov"/>
        <w:rPr>
          <w:b/>
          <w:sz w:val="24"/>
          <w:szCs w:val="24"/>
        </w:rPr>
      </w:pPr>
    </w:p>
    <w:p w:rsidR="003C5947" w:rsidRDefault="007F612B" w:rsidP="007F612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</w:p>
    <w:p w:rsidR="007F612B" w:rsidRDefault="007F612B" w:rsidP="007F612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Renata Humar</w:t>
      </w:r>
    </w:p>
    <w:p w:rsidR="007F612B" w:rsidRDefault="007F612B" w:rsidP="007F612B">
      <w:pPr>
        <w:pStyle w:val="Brezrazmikov"/>
        <w:rPr>
          <w:sz w:val="24"/>
          <w:szCs w:val="24"/>
        </w:rPr>
      </w:pPr>
    </w:p>
    <w:p w:rsidR="007F612B" w:rsidRDefault="007F612B" w:rsidP="007F612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(oddelki in število otrok)</w:t>
      </w:r>
      <w:r>
        <w:rPr>
          <w:sz w:val="24"/>
          <w:szCs w:val="24"/>
        </w:rPr>
        <w:t>:</w:t>
      </w:r>
    </w:p>
    <w:p w:rsidR="007F612B" w:rsidRDefault="007F612B" w:rsidP="007F612B">
      <w:pPr>
        <w:pStyle w:val="Brezrazmikov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51"/>
      </w:tblGrid>
      <w:tr w:rsidR="007F612B" w:rsidTr="003C594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2B" w:rsidRDefault="007F612B">
            <w:pPr>
              <w:pStyle w:val="Brezrazmikov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Oddelek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2B" w:rsidRDefault="007F612B">
            <w:pPr>
              <w:pStyle w:val="Brezrazmikov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ŠTEVILO OTROK</w:t>
            </w:r>
          </w:p>
        </w:tc>
      </w:tr>
      <w:tr w:rsidR="007F612B" w:rsidTr="003C594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2B" w:rsidRDefault="00B411C8">
            <w:pPr>
              <w:pStyle w:val="Brezrazmikov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POŠ Bočna</w:t>
            </w:r>
            <w:r w:rsidR="003C5947">
              <w:rPr>
                <w:sz w:val="24"/>
                <w:szCs w:val="24"/>
              </w:rPr>
              <w:t xml:space="preserve"> (3. in 4. razr</w:t>
            </w:r>
            <w:r w:rsidR="00F3182E">
              <w:rPr>
                <w:sz w:val="24"/>
                <w:szCs w:val="24"/>
              </w:rPr>
              <w:t>ed)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2B" w:rsidRDefault="00B411C8">
            <w:pPr>
              <w:pStyle w:val="Brezrazmikov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7F612B" w:rsidRDefault="007F612B" w:rsidP="007F612B">
      <w:pPr>
        <w:pStyle w:val="Brezrazmikov"/>
        <w:rPr>
          <w:b/>
          <w:sz w:val="24"/>
          <w:szCs w:val="24"/>
        </w:rPr>
      </w:pPr>
    </w:p>
    <w:p w:rsidR="003C5947" w:rsidRDefault="007F612B" w:rsidP="007F612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otrok (brez spremljevalcev)</w:t>
      </w:r>
    </w:p>
    <w:p w:rsidR="007F612B" w:rsidRDefault="00B411C8" w:rsidP="007F612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7</w:t>
      </w:r>
    </w:p>
    <w:p w:rsidR="007F612B" w:rsidRDefault="007F612B" w:rsidP="007F612B">
      <w:pPr>
        <w:pStyle w:val="Brezrazmikov"/>
        <w:rPr>
          <w:sz w:val="24"/>
          <w:szCs w:val="24"/>
        </w:rPr>
      </w:pPr>
    </w:p>
    <w:p w:rsidR="007F612B" w:rsidRDefault="007F612B" w:rsidP="007F612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</w:p>
    <w:p w:rsidR="003C5947" w:rsidRDefault="003C5947" w:rsidP="007F612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/</w:t>
      </w:r>
    </w:p>
    <w:p w:rsidR="007F612B" w:rsidRDefault="007F612B" w:rsidP="007F612B">
      <w:pPr>
        <w:pStyle w:val="Brezrazmikov"/>
        <w:rPr>
          <w:b/>
          <w:sz w:val="24"/>
          <w:szCs w:val="24"/>
        </w:rPr>
      </w:pPr>
    </w:p>
    <w:p w:rsidR="00F3182E" w:rsidRDefault="007F612B" w:rsidP="007F612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</w:p>
    <w:p w:rsidR="007F612B" w:rsidRPr="00B411C8" w:rsidRDefault="00F3182E" w:rsidP="007F612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Učence bo spremljal učitelj</w:t>
      </w:r>
      <w:r w:rsidR="00232F5E">
        <w:rPr>
          <w:sz w:val="24"/>
          <w:szCs w:val="24"/>
        </w:rPr>
        <w:t xml:space="preserve"> Jure Repenšek</w:t>
      </w:r>
      <w:r>
        <w:rPr>
          <w:sz w:val="24"/>
          <w:szCs w:val="24"/>
        </w:rPr>
        <w:t>.</w:t>
      </w:r>
    </w:p>
    <w:p w:rsidR="00B411C8" w:rsidRDefault="00B411C8" w:rsidP="007F612B">
      <w:pPr>
        <w:pStyle w:val="Brezrazmikov"/>
        <w:rPr>
          <w:b/>
          <w:sz w:val="24"/>
          <w:szCs w:val="24"/>
        </w:rPr>
      </w:pPr>
    </w:p>
    <w:p w:rsidR="00F3182E" w:rsidRDefault="007F612B" w:rsidP="00C266EE">
      <w:pPr>
        <w:pStyle w:val="Brezrazmikov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Vsebina</w:t>
      </w:r>
    </w:p>
    <w:p w:rsidR="007F612B" w:rsidRDefault="00B411C8" w:rsidP="00C266EE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>Podelitev priznanj ob zaključku Bralne značke.</w:t>
      </w:r>
      <w:r w:rsidR="00472D70">
        <w:rPr>
          <w:sz w:val="24"/>
          <w:szCs w:val="24"/>
        </w:rPr>
        <w:t xml:space="preserve"> </w:t>
      </w:r>
    </w:p>
    <w:p w:rsidR="007F612B" w:rsidRDefault="007F612B" w:rsidP="007F612B">
      <w:pPr>
        <w:pStyle w:val="Brezrazmikov"/>
        <w:rPr>
          <w:b/>
          <w:sz w:val="24"/>
          <w:szCs w:val="24"/>
        </w:rPr>
      </w:pPr>
    </w:p>
    <w:p w:rsidR="007F612B" w:rsidRDefault="007F612B" w:rsidP="007F612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</w:p>
    <w:p w:rsidR="00472D70" w:rsidRDefault="00C266EE" w:rsidP="00232F5E">
      <w:pPr>
        <w:pStyle w:val="Brezrazmikov"/>
        <w:rPr>
          <w:sz w:val="24"/>
          <w:szCs w:val="24"/>
        </w:rPr>
      </w:pPr>
      <w:r w:rsidRPr="00C266E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F3182E">
        <w:rPr>
          <w:sz w:val="24"/>
          <w:szCs w:val="24"/>
        </w:rPr>
        <w:t>Otroci doživljajo umetnost kot del družabnega in kulturnega življenja.</w:t>
      </w:r>
    </w:p>
    <w:p w:rsidR="00F3182E" w:rsidRDefault="00F3182E" w:rsidP="00232F5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- Otroci opazujejo govorico dogajanja v prostoru.</w:t>
      </w:r>
    </w:p>
    <w:p w:rsidR="00F3182E" w:rsidRDefault="00F3182E" w:rsidP="00232F5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- otroci se postopoma seznanjajo s širšo družbo in kulturo.</w:t>
      </w:r>
    </w:p>
    <w:p w:rsidR="00472D70" w:rsidRDefault="00472D70" w:rsidP="007F612B">
      <w:pPr>
        <w:pStyle w:val="Brezrazmikov"/>
        <w:rPr>
          <w:b/>
          <w:sz w:val="24"/>
          <w:szCs w:val="24"/>
        </w:rPr>
      </w:pPr>
    </w:p>
    <w:p w:rsidR="00F3182E" w:rsidRDefault="007F612B" w:rsidP="007F612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Predviden potek dneva</w:t>
      </w:r>
    </w:p>
    <w:p w:rsidR="007F612B" w:rsidRDefault="00F3182E" w:rsidP="007F612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Ob 8.30 se bodo učenci v spremstvu učitelja s kombijem pripeljali iz POŠ Bočna v Gornji Grad. V igralnici skupine Zvezdice bodo zaigrali lutkovno predstavo. Ob 9.30 uri se bodo s kombijem vrnili nazaj v POŠ Bočna. Predstavo si bodo ogledale vse tri skupine vrtčevskih otrok Vrtca Gornji Grad. po končani predstavi bomo otrokom podelili priznanja za </w:t>
      </w:r>
      <w:proofErr w:type="spellStart"/>
      <w:r>
        <w:rPr>
          <w:sz w:val="24"/>
          <w:szCs w:val="24"/>
        </w:rPr>
        <w:t>opravljno</w:t>
      </w:r>
      <w:proofErr w:type="spellEnd"/>
      <w:r>
        <w:rPr>
          <w:sz w:val="24"/>
          <w:szCs w:val="24"/>
        </w:rPr>
        <w:t xml:space="preserve"> Bralno značko.</w:t>
      </w:r>
    </w:p>
    <w:p w:rsidR="00232F5E" w:rsidRDefault="00232F5E" w:rsidP="007F612B">
      <w:pPr>
        <w:pStyle w:val="Brezrazmikov"/>
        <w:rPr>
          <w:b/>
          <w:sz w:val="24"/>
          <w:szCs w:val="24"/>
        </w:rPr>
      </w:pPr>
    </w:p>
    <w:p w:rsidR="003C5947" w:rsidRDefault="003C5947" w:rsidP="007F612B">
      <w:pPr>
        <w:pStyle w:val="Brezrazmikov"/>
        <w:rPr>
          <w:b/>
          <w:sz w:val="24"/>
          <w:szCs w:val="24"/>
        </w:rPr>
      </w:pPr>
    </w:p>
    <w:p w:rsidR="00F3182E" w:rsidRDefault="007F612B" w:rsidP="007F612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Pripomočki, oprema, malica</w:t>
      </w:r>
    </w:p>
    <w:p w:rsidR="007F612B" w:rsidRDefault="00F3182E" w:rsidP="007F612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R</w:t>
      </w:r>
      <w:r w:rsidR="00232F5E">
        <w:rPr>
          <w:sz w:val="24"/>
          <w:szCs w:val="24"/>
        </w:rPr>
        <w:t>ekviziti za predstavo.</w:t>
      </w:r>
    </w:p>
    <w:p w:rsidR="007F612B" w:rsidRDefault="007F612B" w:rsidP="007F612B">
      <w:pPr>
        <w:pStyle w:val="Brezrazmikov"/>
        <w:rPr>
          <w:b/>
          <w:sz w:val="24"/>
          <w:szCs w:val="24"/>
        </w:rPr>
      </w:pPr>
    </w:p>
    <w:p w:rsidR="003C5947" w:rsidRDefault="007F612B" w:rsidP="00472D70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Načrt varne poti</w:t>
      </w:r>
    </w:p>
    <w:p w:rsidR="007F612B" w:rsidRPr="00472D70" w:rsidRDefault="00232F5E" w:rsidP="00472D7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Učenci se bodo s kombijem (prevozi </w:t>
      </w:r>
      <w:proofErr w:type="spellStart"/>
      <w:r>
        <w:rPr>
          <w:sz w:val="24"/>
          <w:szCs w:val="24"/>
        </w:rPr>
        <w:t>Nadlučnik</w:t>
      </w:r>
      <w:proofErr w:type="spellEnd"/>
      <w:r>
        <w:rPr>
          <w:sz w:val="24"/>
          <w:szCs w:val="24"/>
        </w:rPr>
        <w:t>) pripeljali iz POŠ Bočna v Gornji Grad. Spremljal jih bo učitelj Jure Repenšek. Po končani predstavi se bodo s kombijem v spremstvu učitelja odpeljali nazaj v POŠ Bočna.</w:t>
      </w:r>
    </w:p>
    <w:p w:rsidR="007F612B" w:rsidRDefault="007F612B" w:rsidP="007F612B">
      <w:pPr>
        <w:pStyle w:val="Brezrazmikov"/>
        <w:rPr>
          <w:sz w:val="24"/>
          <w:szCs w:val="24"/>
        </w:rPr>
      </w:pPr>
    </w:p>
    <w:p w:rsidR="007F612B" w:rsidRDefault="007F612B" w:rsidP="007F612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Kako ste obvestili starše</w:t>
      </w:r>
    </w:p>
    <w:p w:rsidR="007F612B" w:rsidRDefault="007F612B" w:rsidP="007F612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Starše smo obvestili </w:t>
      </w:r>
      <w:r w:rsidR="004D5C7A">
        <w:rPr>
          <w:sz w:val="24"/>
          <w:szCs w:val="24"/>
        </w:rPr>
        <w:t>na inte</w:t>
      </w:r>
      <w:r w:rsidR="00232F5E">
        <w:rPr>
          <w:sz w:val="24"/>
          <w:szCs w:val="24"/>
        </w:rPr>
        <w:t>rnetni strani šole</w:t>
      </w:r>
      <w:r w:rsidR="004D5C7A">
        <w:rPr>
          <w:sz w:val="24"/>
          <w:szCs w:val="24"/>
        </w:rPr>
        <w:t>.</w:t>
      </w:r>
    </w:p>
    <w:p w:rsidR="007F612B" w:rsidRDefault="007F612B" w:rsidP="007F612B">
      <w:pPr>
        <w:pStyle w:val="Brezrazmikov"/>
        <w:rPr>
          <w:sz w:val="24"/>
          <w:szCs w:val="24"/>
        </w:rPr>
      </w:pPr>
    </w:p>
    <w:p w:rsidR="003C5947" w:rsidRDefault="007F612B" w:rsidP="007F612B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</w:p>
    <w:p w:rsidR="007F612B" w:rsidRDefault="00232F5E" w:rsidP="007F612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23.4.2018</w:t>
      </w:r>
    </w:p>
    <w:p w:rsidR="007F612B" w:rsidRDefault="007F612B" w:rsidP="007F612B">
      <w:pPr>
        <w:pStyle w:val="Brezrazmikov"/>
        <w:rPr>
          <w:sz w:val="24"/>
          <w:szCs w:val="24"/>
        </w:rPr>
      </w:pPr>
    </w:p>
    <w:p w:rsidR="007F612B" w:rsidRDefault="007F612B" w:rsidP="007F612B">
      <w:pPr>
        <w:pStyle w:val="Brezrazmikov"/>
        <w:rPr>
          <w:sz w:val="24"/>
          <w:szCs w:val="24"/>
        </w:rPr>
      </w:pPr>
    </w:p>
    <w:p w:rsidR="007F612B" w:rsidRDefault="007F612B" w:rsidP="007F612B">
      <w:pPr>
        <w:pStyle w:val="Brezrazmikov"/>
        <w:rPr>
          <w:sz w:val="24"/>
          <w:szCs w:val="24"/>
        </w:rPr>
      </w:pPr>
    </w:p>
    <w:p w:rsidR="004D5C7A" w:rsidRDefault="004D5C7A" w:rsidP="007F612B">
      <w:pPr>
        <w:pStyle w:val="Brezrazmikov"/>
        <w:rPr>
          <w:sz w:val="24"/>
          <w:szCs w:val="24"/>
        </w:rPr>
      </w:pPr>
    </w:p>
    <w:p w:rsidR="007F612B" w:rsidRDefault="007F612B" w:rsidP="007F612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49"/>
      </w:tblGrid>
      <w:tr w:rsidR="007F612B" w:rsidTr="007F612B">
        <w:tc>
          <w:tcPr>
            <w:tcW w:w="9039" w:type="dxa"/>
            <w:hideMark/>
          </w:tcPr>
          <w:p w:rsidR="007F612B" w:rsidRDefault="007F612B">
            <w:pPr>
              <w:pStyle w:val="Brezrazmikov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Vodja dejavnosti:</w:t>
            </w:r>
            <w:r w:rsidR="004D5C7A">
              <w:rPr>
                <w:sz w:val="24"/>
                <w:szCs w:val="24"/>
              </w:rPr>
              <w:t xml:space="preserve">                                                                                                            Ravnateljica:</w:t>
            </w:r>
          </w:p>
          <w:p w:rsidR="004D5C7A" w:rsidRDefault="007F612B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Renata Humar</w:t>
            </w:r>
            <w:r w:rsidR="004D5C7A">
              <w:rPr>
                <w:sz w:val="24"/>
                <w:szCs w:val="24"/>
              </w:rPr>
              <w:t xml:space="preserve">                                                                           Blanka Nerad prof. mag. </w:t>
            </w:r>
            <w:proofErr w:type="spellStart"/>
            <w:r w:rsidR="004D5C7A">
              <w:rPr>
                <w:sz w:val="24"/>
                <w:szCs w:val="24"/>
              </w:rPr>
              <w:t>inkl</w:t>
            </w:r>
            <w:proofErr w:type="spellEnd"/>
            <w:r w:rsidR="004D5C7A">
              <w:rPr>
                <w:sz w:val="24"/>
                <w:szCs w:val="24"/>
              </w:rPr>
              <w:t>. ped.</w:t>
            </w:r>
          </w:p>
          <w:p w:rsidR="004D5C7A" w:rsidRDefault="004D5C7A">
            <w:pPr>
              <w:pStyle w:val="Brezrazmikov"/>
              <w:rPr>
                <w:sz w:val="24"/>
                <w:szCs w:val="24"/>
              </w:rPr>
            </w:pPr>
          </w:p>
          <w:p w:rsidR="004D5C7A" w:rsidRDefault="004D5C7A">
            <w:pPr>
              <w:pStyle w:val="Brezrazmikov"/>
              <w:rPr>
                <w:sz w:val="24"/>
                <w:szCs w:val="24"/>
              </w:rPr>
            </w:pPr>
          </w:p>
          <w:p w:rsidR="004D5C7A" w:rsidRDefault="004D5C7A">
            <w:pPr>
              <w:pStyle w:val="Brezrazmikov"/>
              <w:rPr>
                <w:sz w:val="24"/>
                <w:szCs w:val="24"/>
              </w:rPr>
            </w:pPr>
          </w:p>
          <w:p w:rsidR="004D5C7A" w:rsidRDefault="004D5C7A">
            <w:pPr>
              <w:pStyle w:val="Brezrazmikov"/>
              <w:rPr>
                <w:sz w:val="24"/>
                <w:szCs w:val="24"/>
              </w:rPr>
            </w:pPr>
          </w:p>
          <w:p w:rsidR="004D5C7A" w:rsidRDefault="004D5C7A">
            <w:pPr>
              <w:pStyle w:val="Brezrazmikov"/>
              <w:rPr>
                <w:sz w:val="24"/>
                <w:szCs w:val="24"/>
              </w:rPr>
            </w:pPr>
          </w:p>
          <w:p w:rsidR="004D5C7A" w:rsidRDefault="004D5C7A">
            <w:pPr>
              <w:pStyle w:val="Brezrazmikov"/>
              <w:rPr>
                <w:sz w:val="24"/>
                <w:szCs w:val="24"/>
              </w:rPr>
            </w:pPr>
          </w:p>
          <w:p w:rsidR="004D5C7A" w:rsidRDefault="004D5C7A">
            <w:pPr>
              <w:pStyle w:val="Brezrazmikov"/>
              <w:rPr>
                <w:sz w:val="24"/>
                <w:szCs w:val="24"/>
              </w:rPr>
            </w:pPr>
          </w:p>
          <w:p w:rsidR="004D5C7A" w:rsidRDefault="004D5C7A">
            <w:pPr>
              <w:pStyle w:val="Brezrazmikov"/>
              <w:rPr>
                <w:sz w:val="24"/>
                <w:szCs w:val="24"/>
              </w:rPr>
            </w:pPr>
          </w:p>
          <w:p w:rsidR="004D5C7A" w:rsidRDefault="004D5C7A">
            <w:pPr>
              <w:pStyle w:val="Brezrazmikov"/>
              <w:rPr>
                <w:sz w:val="24"/>
                <w:szCs w:val="24"/>
              </w:rPr>
            </w:pPr>
          </w:p>
          <w:p w:rsidR="007F612B" w:rsidRDefault="007F612B" w:rsidP="005A76EF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7F612B" w:rsidRDefault="007F612B" w:rsidP="004D5C7A">
            <w:pPr>
              <w:pStyle w:val="Brezrazmikov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249" w:type="dxa"/>
          </w:tcPr>
          <w:p w:rsidR="007F612B" w:rsidRDefault="007F612B">
            <w:pPr>
              <w:pStyle w:val="Brezrazmikov"/>
              <w:rPr>
                <w:sz w:val="24"/>
                <w:szCs w:val="24"/>
                <w:lang w:eastAsia="en-US"/>
              </w:rPr>
            </w:pPr>
          </w:p>
          <w:p w:rsidR="007F612B" w:rsidRDefault="007F612B">
            <w:pPr>
              <w:pStyle w:val="Brezrazmikov"/>
              <w:rPr>
                <w:sz w:val="24"/>
                <w:szCs w:val="24"/>
              </w:rPr>
            </w:pPr>
          </w:p>
          <w:p w:rsidR="007F612B" w:rsidRDefault="007F612B">
            <w:pPr>
              <w:pStyle w:val="Brezrazmikov"/>
              <w:rPr>
                <w:sz w:val="24"/>
                <w:szCs w:val="24"/>
              </w:rPr>
            </w:pPr>
          </w:p>
          <w:p w:rsidR="007F612B" w:rsidRDefault="007F612B">
            <w:pPr>
              <w:pStyle w:val="Brezrazmikov"/>
              <w:rPr>
                <w:sz w:val="24"/>
                <w:szCs w:val="24"/>
                <w:lang w:eastAsia="en-US"/>
              </w:rPr>
            </w:pPr>
          </w:p>
        </w:tc>
      </w:tr>
    </w:tbl>
    <w:p w:rsidR="005A76EF" w:rsidRPr="005A76EF" w:rsidRDefault="005A76EF" w:rsidP="005A76EF">
      <w:pPr>
        <w:rPr>
          <w:sz w:val="24"/>
          <w:szCs w:val="24"/>
        </w:rPr>
      </w:pPr>
    </w:p>
    <w:p w:rsidR="007951EF" w:rsidRPr="005A76EF" w:rsidRDefault="007951EF">
      <w:pPr>
        <w:rPr>
          <w:sz w:val="24"/>
          <w:szCs w:val="24"/>
        </w:rPr>
      </w:pPr>
    </w:p>
    <w:sectPr w:rsidR="007951EF" w:rsidRPr="005A76EF" w:rsidSect="0050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D0" w:rsidRDefault="007826D0" w:rsidP="00B13112">
      <w:r>
        <w:separator/>
      </w:r>
    </w:p>
  </w:endnote>
  <w:endnote w:type="continuationSeparator" w:id="0">
    <w:p w:rsidR="007826D0" w:rsidRDefault="007826D0" w:rsidP="00B1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D0" w:rsidRDefault="007826D0" w:rsidP="00B13112">
      <w:r>
        <w:separator/>
      </w:r>
    </w:p>
  </w:footnote>
  <w:footnote w:type="continuationSeparator" w:id="0">
    <w:p w:rsidR="007826D0" w:rsidRDefault="007826D0" w:rsidP="00B13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6715"/>
    <w:multiLevelType w:val="hybridMultilevel"/>
    <w:tmpl w:val="14F680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3BDE"/>
    <w:multiLevelType w:val="hybridMultilevel"/>
    <w:tmpl w:val="DE46A3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977E4"/>
    <w:multiLevelType w:val="hybridMultilevel"/>
    <w:tmpl w:val="8CB68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A1309"/>
    <w:multiLevelType w:val="hybridMultilevel"/>
    <w:tmpl w:val="D2BAB9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26B92"/>
    <w:multiLevelType w:val="hybridMultilevel"/>
    <w:tmpl w:val="0DEC6A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F613D"/>
    <w:multiLevelType w:val="hybridMultilevel"/>
    <w:tmpl w:val="552AC2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E2F6E"/>
    <w:multiLevelType w:val="hybridMultilevel"/>
    <w:tmpl w:val="8390C6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C11D2"/>
    <w:multiLevelType w:val="hybridMultilevel"/>
    <w:tmpl w:val="D6425B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A9"/>
    <w:rsid w:val="00002040"/>
    <w:rsid w:val="00022E6A"/>
    <w:rsid w:val="000266E5"/>
    <w:rsid w:val="0004006D"/>
    <w:rsid w:val="0006063C"/>
    <w:rsid w:val="000621D7"/>
    <w:rsid w:val="0006236A"/>
    <w:rsid w:val="00075823"/>
    <w:rsid w:val="00087145"/>
    <w:rsid w:val="0009677E"/>
    <w:rsid w:val="000A1BB1"/>
    <w:rsid w:val="000A63DD"/>
    <w:rsid w:val="000A7A4D"/>
    <w:rsid w:val="000C0560"/>
    <w:rsid w:val="000C41E8"/>
    <w:rsid w:val="000D4078"/>
    <w:rsid w:val="000F565B"/>
    <w:rsid w:val="00101CBA"/>
    <w:rsid w:val="00106CF5"/>
    <w:rsid w:val="00112FF3"/>
    <w:rsid w:val="00117179"/>
    <w:rsid w:val="00120DA8"/>
    <w:rsid w:val="00155168"/>
    <w:rsid w:val="00161562"/>
    <w:rsid w:val="001C2704"/>
    <w:rsid w:val="00214403"/>
    <w:rsid w:val="00216F63"/>
    <w:rsid w:val="00232F5E"/>
    <w:rsid w:val="00234DA9"/>
    <w:rsid w:val="00264B66"/>
    <w:rsid w:val="00267AE3"/>
    <w:rsid w:val="00270257"/>
    <w:rsid w:val="002A422B"/>
    <w:rsid w:val="002B4556"/>
    <w:rsid w:val="002C005A"/>
    <w:rsid w:val="002E0A82"/>
    <w:rsid w:val="002E2AD8"/>
    <w:rsid w:val="002E2D29"/>
    <w:rsid w:val="00300D6A"/>
    <w:rsid w:val="0032714A"/>
    <w:rsid w:val="0036618D"/>
    <w:rsid w:val="00366AAF"/>
    <w:rsid w:val="003730E5"/>
    <w:rsid w:val="003C5947"/>
    <w:rsid w:val="003D0023"/>
    <w:rsid w:val="004069C5"/>
    <w:rsid w:val="00413DF2"/>
    <w:rsid w:val="00427C81"/>
    <w:rsid w:val="00447A5D"/>
    <w:rsid w:val="004514C3"/>
    <w:rsid w:val="00467336"/>
    <w:rsid w:val="00472D70"/>
    <w:rsid w:val="004A1898"/>
    <w:rsid w:val="004A2302"/>
    <w:rsid w:val="004B5917"/>
    <w:rsid w:val="004D0736"/>
    <w:rsid w:val="004D5C7A"/>
    <w:rsid w:val="005032A2"/>
    <w:rsid w:val="005172C5"/>
    <w:rsid w:val="005712A5"/>
    <w:rsid w:val="00584BD6"/>
    <w:rsid w:val="005871DF"/>
    <w:rsid w:val="005A0E5D"/>
    <w:rsid w:val="005A76EF"/>
    <w:rsid w:val="005B31E2"/>
    <w:rsid w:val="00602DB8"/>
    <w:rsid w:val="00614766"/>
    <w:rsid w:val="00615564"/>
    <w:rsid w:val="006339F1"/>
    <w:rsid w:val="006546E4"/>
    <w:rsid w:val="0066757E"/>
    <w:rsid w:val="00677D76"/>
    <w:rsid w:val="00695694"/>
    <w:rsid w:val="006B1F6E"/>
    <w:rsid w:val="006D69C3"/>
    <w:rsid w:val="006E72F2"/>
    <w:rsid w:val="007240B5"/>
    <w:rsid w:val="00725712"/>
    <w:rsid w:val="00727913"/>
    <w:rsid w:val="00741726"/>
    <w:rsid w:val="007435DE"/>
    <w:rsid w:val="007826D0"/>
    <w:rsid w:val="007951EF"/>
    <w:rsid w:val="007A3AF2"/>
    <w:rsid w:val="007B3B0A"/>
    <w:rsid w:val="007F612B"/>
    <w:rsid w:val="00841EC5"/>
    <w:rsid w:val="0086230F"/>
    <w:rsid w:val="008640C1"/>
    <w:rsid w:val="008676A4"/>
    <w:rsid w:val="008B35ED"/>
    <w:rsid w:val="008D439D"/>
    <w:rsid w:val="00904E76"/>
    <w:rsid w:val="00922AD2"/>
    <w:rsid w:val="0093543B"/>
    <w:rsid w:val="00954DF6"/>
    <w:rsid w:val="00990903"/>
    <w:rsid w:val="009A417B"/>
    <w:rsid w:val="009C2BAB"/>
    <w:rsid w:val="009C3622"/>
    <w:rsid w:val="009E452B"/>
    <w:rsid w:val="00A15250"/>
    <w:rsid w:val="00A210F9"/>
    <w:rsid w:val="00A21DFD"/>
    <w:rsid w:val="00A320DC"/>
    <w:rsid w:val="00A3672F"/>
    <w:rsid w:val="00A40E4E"/>
    <w:rsid w:val="00A527C6"/>
    <w:rsid w:val="00A6366D"/>
    <w:rsid w:val="00A75263"/>
    <w:rsid w:val="00A91882"/>
    <w:rsid w:val="00AA0DA2"/>
    <w:rsid w:val="00AB1022"/>
    <w:rsid w:val="00AC1BA8"/>
    <w:rsid w:val="00AD5279"/>
    <w:rsid w:val="00AD7203"/>
    <w:rsid w:val="00AE1B97"/>
    <w:rsid w:val="00AE44FB"/>
    <w:rsid w:val="00AE7EB3"/>
    <w:rsid w:val="00AF07AD"/>
    <w:rsid w:val="00B03A1D"/>
    <w:rsid w:val="00B06332"/>
    <w:rsid w:val="00B13112"/>
    <w:rsid w:val="00B24886"/>
    <w:rsid w:val="00B3334C"/>
    <w:rsid w:val="00B408DA"/>
    <w:rsid w:val="00B411C8"/>
    <w:rsid w:val="00B53369"/>
    <w:rsid w:val="00B60CC8"/>
    <w:rsid w:val="00B6446F"/>
    <w:rsid w:val="00B93F11"/>
    <w:rsid w:val="00BB4366"/>
    <w:rsid w:val="00BB4868"/>
    <w:rsid w:val="00BB62F1"/>
    <w:rsid w:val="00BB681C"/>
    <w:rsid w:val="00BE39EC"/>
    <w:rsid w:val="00BE4B39"/>
    <w:rsid w:val="00C05B45"/>
    <w:rsid w:val="00C16531"/>
    <w:rsid w:val="00C17E5D"/>
    <w:rsid w:val="00C266EE"/>
    <w:rsid w:val="00C35760"/>
    <w:rsid w:val="00C46448"/>
    <w:rsid w:val="00C77CD3"/>
    <w:rsid w:val="00CD1381"/>
    <w:rsid w:val="00CD5B29"/>
    <w:rsid w:val="00CE0D50"/>
    <w:rsid w:val="00CF3A0A"/>
    <w:rsid w:val="00CF4A81"/>
    <w:rsid w:val="00D0640E"/>
    <w:rsid w:val="00D104CC"/>
    <w:rsid w:val="00D3649C"/>
    <w:rsid w:val="00D408AF"/>
    <w:rsid w:val="00D52B17"/>
    <w:rsid w:val="00D576BA"/>
    <w:rsid w:val="00D733DF"/>
    <w:rsid w:val="00D73E4F"/>
    <w:rsid w:val="00D7654E"/>
    <w:rsid w:val="00DA7996"/>
    <w:rsid w:val="00DC2783"/>
    <w:rsid w:val="00DC591E"/>
    <w:rsid w:val="00DD706D"/>
    <w:rsid w:val="00DE43C8"/>
    <w:rsid w:val="00E40C30"/>
    <w:rsid w:val="00E533A5"/>
    <w:rsid w:val="00E70B51"/>
    <w:rsid w:val="00E73E0C"/>
    <w:rsid w:val="00E73E1F"/>
    <w:rsid w:val="00E95AC7"/>
    <w:rsid w:val="00EC05E7"/>
    <w:rsid w:val="00ED1836"/>
    <w:rsid w:val="00ED2744"/>
    <w:rsid w:val="00ED7573"/>
    <w:rsid w:val="00F06C86"/>
    <w:rsid w:val="00F11097"/>
    <w:rsid w:val="00F24AFA"/>
    <w:rsid w:val="00F3182E"/>
    <w:rsid w:val="00F5001C"/>
    <w:rsid w:val="00F56D76"/>
    <w:rsid w:val="00F632C9"/>
    <w:rsid w:val="00F7334A"/>
    <w:rsid w:val="00FD3D53"/>
    <w:rsid w:val="00FD58C9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sl-SI" w:eastAsia="sl-SI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C3622"/>
  </w:style>
  <w:style w:type="paragraph" w:styleId="Naslov1">
    <w:name w:val="heading 1"/>
    <w:basedOn w:val="Navaden"/>
    <w:next w:val="Navaden"/>
    <w:link w:val="Naslov1Znak"/>
    <w:uiPriority w:val="9"/>
    <w:qFormat/>
    <w:rsid w:val="009C3622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C362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C36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36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C36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C36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C36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C36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C36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Datum">
    <w:name w:val="Date"/>
    <w:basedOn w:val="Navaden"/>
    <w:next w:val="Navaden"/>
    <w:rsid w:val="0032714A"/>
  </w:style>
  <w:style w:type="character" w:styleId="Hiperpovezava">
    <w:name w:val="Hyperlink"/>
    <w:basedOn w:val="Privzetapisavaodstavka"/>
    <w:rsid w:val="00DA7996"/>
    <w:rPr>
      <w:color w:val="0000FF"/>
      <w:u w:val="single"/>
    </w:rPr>
  </w:style>
  <w:style w:type="paragraph" w:styleId="Glava">
    <w:name w:val="header"/>
    <w:basedOn w:val="Navaden"/>
    <w:link w:val="GlavaZnak"/>
    <w:rsid w:val="00B1311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13112"/>
    <w:rPr>
      <w:rFonts w:ascii="Tahoma" w:hAnsi="Tahoma" w:cs="Arial"/>
      <w:b/>
      <w:sz w:val="24"/>
      <w:szCs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ga">
    <w:name w:val="footer"/>
    <w:basedOn w:val="Navaden"/>
    <w:link w:val="NogaZnak"/>
    <w:rsid w:val="00B1311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13112"/>
    <w:rPr>
      <w:rFonts w:ascii="Tahoma" w:hAnsi="Tahoma" w:cs="Arial"/>
      <w:b/>
      <w:sz w:val="24"/>
      <w:szCs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Odstavekseznama">
    <w:name w:val="List Paragraph"/>
    <w:basedOn w:val="Navaden"/>
    <w:uiPriority w:val="34"/>
    <w:qFormat/>
    <w:rsid w:val="00A40E4E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9C2BA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C2BAB"/>
    <w:rPr>
      <w:rFonts w:ascii="Segoe UI" w:hAnsi="Segoe UI" w:cs="Segoe UI"/>
      <w:b/>
      <w:sz w:val="18"/>
      <w:szCs w:val="1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Naslov1Znak">
    <w:name w:val="Naslov 1 Znak"/>
    <w:basedOn w:val="Privzetapisavaodstavka"/>
    <w:link w:val="Naslov1"/>
    <w:uiPriority w:val="9"/>
    <w:rsid w:val="009C3622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C362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C362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C362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C362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C362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C362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C362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C362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C362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9C36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aslovZnak">
    <w:name w:val="Naslov Znak"/>
    <w:basedOn w:val="Privzetapisavaodstavka"/>
    <w:link w:val="Naslov"/>
    <w:uiPriority w:val="10"/>
    <w:rsid w:val="009C3622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C362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slovZnak">
    <w:name w:val="Podnaslov Znak"/>
    <w:basedOn w:val="Privzetapisavaodstavka"/>
    <w:link w:val="Podnaslov"/>
    <w:uiPriority w:val="11"/>
    <w:rsid w:val="009C362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Krepko">
    <w:name w:val="Strong"/>
    <w:basedOn w:val="Privzetapisavaodstavka"/>
    <w:uiPriority w:val="22"/>
    <w:qFormat/>
    <w:rsid w:val="009C3622"/>
    <w:rPr>
      <w:b/>
      <w:bCs/>
    </w:rPr>
  </w:style>
  <w:style w:type="character" w:styleId="Poudarek">
    <w:name w:val="Emphasis"/>
    <w:basedOn w:val="Privzetapisavaodstavka"/>
    <w:uiPriority w:val="20"/>
    <w:qFormat/>
    <w:rsid w:val="009C3622"/>
    <w:rPr>
      <w:i/>
      <w:iCs/>
    </w:rPr>
  </w:style>
  <w:style w:type="paragraph" w:styleId="Brezrazmikov">
    <w:name w:val="No Spacing"/>
    <w:uiPriority w:val="99"/>
    <w:qFormat/>
    <w:rsid w:val="009C3622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9C362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9C3622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C362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C362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eenpoudarek">
    <w:name w:val="Subtle Emphasis"/>
    <w:basedOn w:val="Privzetapisavaodstavka"/>
    <w:uiPriority w:val="19"/>
    <w:qFormat/>
    <w:rsid w:val="009C3622"/>
    <w:rPr>
      <w:i/>
      <w:iCs/>
      <w:color w:val="595959" w:themeColor="text1" w:themeTint="A6"/>
    </w:rPr>
  </w:style>
  <w:style w:type="character" w:styleId="Intenzivenpoudarek">
    <w:name w:val="Intense Emphasis"/>
    <w:basedOn w:val="Privzetapisavaodstavka"/>
    <w:uiPriority w:val="21"/>
    <w:qFormat/>
    <w:rsid w:val="009C3622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9C3622"/>
    <w:rPr>
      <w:smallCaps/>
      <w:color w:val="404040" w:themeColor="text1" w:themeTint="BF"/>
    </w:rPr>
  </w:style>
  <w:style w:type="character" w:styleId="Intenzivensklic">
    <w:name w:val="Intense Reference"/>
    <w:basedOn w:val="Privzetapisavaodstavka"/>
    <w:uiPriority w:val="32"/>
    <w:qFormat/>
    <w:rsid w:val="009C3622"/>
    <w:rPr>
      <w:b/>
      <w:bCs/>
      <w:smallCaps/>
      <w:u w:val="single"/>
    </w:rPr>
  </w:style>
  <w:style w:type="character" w:styleId="Naslovknjige">
    <w:name w:val="Book Title"/>
    <w:basedOn w:val="Privzetapisavaodstavka"/>
    <w:uiPriority w:val="33"/>
    <w:qFormat/>
    <w:rsid w:val="009C3622"/>
    <w:rPr>
      <w:b/>
      <w:bCs/>
      <w:smallCaps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C362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sl-SI" w:eastAsia="sl-SI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C3622"/>
  </w:style>
  <w:style w:type="paragraph" w:styleId="Naslov1">
    <w:name w:val="heading 1"/>
    <w:basedOn w:val="Navaden"/>
    <w:next w:val="Navaden"/>
    <w:link w:val="Naslov1Znak"/>
    <w:uiPriority w:val="9"/>
    <w:qFormat/>
    <w:rsid w:val="009C3622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C362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C36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36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C36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C36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C36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C36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C36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Datum">
    <w:name w:val="Date"/>
    <w:basedOn w:val="Navaden"/>
    <w:next w:val="Navaden"/>
    <w:rsid w:val="0032714A"/>
  </w:style>
  <w:style w:type="character" w:styleId="Hiperpovezava">
    <w:name w:val="Hyperlink"/>
    <w:basedOn w:val="Privzetapisavaodstavka"/>
    <w:rsid w:val="00DA7996"/>
    <w:rPr>
      <w:color w:val="0000FF"/>
      <w:u w:val="single"/>
    </w:rPr>
  </w:style>
  <w:style w:type="paragraph" w:styleId="Glava">
    <w:name w:val="header"/>
    <w:basedOn w:val="Navaden"/>
    <w:link w:val="GlavaZnak"/>
    <w:rsid w:val="00B1311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13112"/>
    <w:rPr>
      <w:rFonts w:ascii="Tahoma" w:hAnsi="Tahoma" w:cs="Arial"/>
      <w:b/>
      <w:sz w:val="24"/>
      <w:szCs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ga">
    <w:name w:val="footer"/>
    <w:basedOn w:val="Navaden"/>
    <w:link w:val="NogaZnak"/>
    <w:rsid w:val="00B1311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13112"/>
    <w:rPr>
      <w:rFonts w:ascii="Tahoma" w:hAnsi="Tahoma" w:cs="Arial"/>
      <w:b/>
      <w:sz w:val="24"/>
      <w:szCs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Odstavekseznama">
    <w:name w:val="List Paragraph"/>
    <w:basedOn w:val="Navaden"/>
    <w:uiPriority w:val="34"/>
    <w:qFormat/>
    <w:rsid w:val="00A40E4E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9C2BA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C2BAB"/>
    <w:rPr>
      <w:rFonts w:ascii="Segoe UI" w:hAnsi="Segoe UI" w:cs="Segoe UI"/>
      <w:b/>
      <w:sz w:val="18"/>
      <w:szCs w:val="1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Naslov1Znak">
    <w:name w:val="Naslov 1 Znak"/>
    <w:basedOn w:val="Privzetapisavaodstavka"/>
    <w:link w:val="Naslov1"/>
    <w:uiPriority w:val="9"/>
    <w:rsid w:val="009C3622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C362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C362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C362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C362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C362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C362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C362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C362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9C362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9C36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aslovZnak">
    <w:name w:val="Naslov Znak"/>
    <w:basedOn w:val="Privzetapisavaodstavka"/>
    <w:link w:val="Naslov"/>
    <w:uiPriority w:val="10"/>
    <w:rsid w:val="009C3622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C362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slovZnak">
    <w:name w:val="Podnaslov Znak"/>
    <w:basedOn w:val="Privzetapisavaodstavka"/>
    <w:link w:val="Podnaslov"/>
    <w:uiPriority w:val="11"/>
    <w:rsid w:val="009C362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Krepko">
    <w:name w:val="Strong"/>
    <w:basedOn w:val="Privzetapisavaodstavka"/>
    <w:uiPriority w:val="22"/>
    <w:qFormat/>
    <w:rsid w:val="009C3622"/>
    <w:rPr>
      <w:b/>
      <w:bCs/>
    </w:rPr>
  </w:style>
  <w:style w:type="character" w:styleId="Poudarek">
    <w:name w:val="Emphasis"/>
    <w:basedOn w:val="Privzetapisavaodstavka"/>
    <w:uiPriority w:val="20"/>
    <w:qFormat/>
    <w:rsid w:val="009C3622"/>
    <w:rPr>
      <w:i/>
      <w:iCs/>
    </w:rPr>
  </w:style>
  <w:style w:type="paragraph" w:styleId="Brezrazmikov">
    <w:name w:val="No Spacing"/>
    <w:uiPriority w:val="99"/>
    <w:qFormat/>
    <w:rsid w:val="009C3622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9C362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9C3622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C362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C362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eenpoudarek">
    <w:name w:val="Subtle Emphasis"/>
    <w:basedOn w:val="Privzetapisavaodstavka"/>
    <w:uiPriority w:val="19"/>
    <w:qFormat/>
    <w:rsid w:val="009C3622"/>
    <w:rPr>
      <w:i/>
      <w:iCs/>
      <w:color w:val="595959" w:themeColor="text1" w:themeTint="A6"/>
    </w:rPr>
  </w:style>
  <w:style w:type="character" w:styleId="Intenzivenpoudarek">
    <w:name w:val="Intense Emphasis"/>
    <w:basedOn w:val="Privzetapisavaodstavka"/>
    <w:uiPriority w:val="21"/>
    <w:qFormat/>
    <w:rsid w:val="009C3622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9C3622"/>
    <w:rPr>
      <w:smallCaps/>
      <w:color w:val="404040" w:themeColor="text1" w:themeTint="BF"/>
    </w:rPr>
  </w:style>
  <w:style w:type="character" w:styleId="Intenzivensklic">
    <w:name w:val="Intense Reference"/>
    <w:basedOn w:val="Privzetapisavaodstavka"/>
    <w:uiPriority w:val="32"/>
    <w:qFormat/>
    <w:rsid w:val="009C3622"/>
    <w:rPr>
      <w:b/>
      <w:bCs/>
      <w:smallCaps/>
      <w:u w:val="single"/>
    </w:rPr>
  </w:style>
  <w:style w:type="character" w:styleId="Naslovknjige">
    <w:name w:val="Book Title"/>
    <w:basedOn w:val="Privzetapisavaodstavka"/>
    <w:uiPriority w:val="33"/>
    <w:qFormat/>
    <w:rsid w:val="009C3622"/>
    <w:rPr>
      <w:b/>
      <w:bCs/>
      <w:smallCaps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C36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la.gornji-grad@guest.arnes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ka\Desktop\Prazen%20-%20nov%20logoti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Prazen - nov logotip.dot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 Frana Kocbeka    GORNJI GRAD     Kocbekova cesta  21</vt:lpstr>
    </vt:vector>
  </TitlesOfParts>
  <Company>OŠ Frana Kocbeka Gornji Grad</Company>
  <LinksUpToDate>false</LinksUpToDate>
  <CharactersWithSpaces>2285</CharactersWithSpaces>
  <SharedDoc>false</SharedDoc>
  <HLinks>
    <vt:vector size="6" baseType="variant">
      <vt:variant>
        <vt:i4>327801</vt:i4>
      </vt:variant>
      <vt:variant>
        <vt:i4>0</vt:i4>
      </vt:variant>
      <vt:variant>
        <vt:i4>0</vt:i4>
      </vt:variant>
      <vt:variant>
        <vt:i4>5</vt:i4>
      </vt:variant>
      <vt:variant>
        <vt:lpwstr>mailto:sola.gornji-grad@guest.arnes.si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 Frana Kocbeka    GORNJI GRAD     Kocbekova cesta  21</dc:title>
  <dc:creator>Minka Grčar</dc:creator>
  <cp:lastModifiedBy>Vojc Colnar</cp:lastModifiedBy>
  <cp:revision>2</cp:revision>
  <cp:lastPrinted>2017-09-26T11:40:00Z</cp:lastPrinted>
  <dcterms:created xsi:type="dcterms:W3CDTF">2018-04-26T10:30:00Z</dcterms:created>
  <dcterms:modified xsi:type="dcterms:W3CDTF">2018-04-26T10:30:00Z</dcterms:modified>
</cp:coreProperties>
</file>