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8B" w:rsidRDefault="0013578B" w:rsidP="00BD5C92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0;margin-top:-.35pt;width:99pt;height:92.7pt;z-index:251658240;visibility:visible;mso-position-horizontal:left">
            <v:imagedata r:id="rId5" o:title=""/>
            <w10:wrap type="square" side="right"/>
          </v:shape>
        </w:pict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13578B" w:rsidRDefault="0013578B" w:rsidP="00BD5C92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:rsidR="0013578B" w:rsidRDefault="0013578B" w:rsidP="00BD5C92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:rsidR="0013578B" w:rsidRDefault="0013578B" w:rsidP="00BD5C92">
      <w:pPr>
        <w:spacing w:after="0" w:line="240" w:lineRule="auto"/>
        <w:rPr>
          <w:rFonts w:ascii="Tahoma" w:hAnsi="Tahoma"/>
          <w:lang w:val="pt-BR"/>
        </w:rPr>
      </w:pPr>
    </w:p>
    <w:p w:rsidR="0013578B" w:rsidRDefault="0013578B" w:rsidP="00BD5C92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:rsidR="0013578B" w:rsidRDefault="0013578B" w:rsidP="00BD5C92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Faks: 03 839 12 41</w:t>
      </w:r>
    </w:p>
    <w:p w:rsidR="0013578B" w:rsidRDefault="0013578B" w:rsidP="00BD5C92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13578B" w:rsidRDefault="0013578B" w:rsidP="00BD5C92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13578B" w:rsidRDefault="0013578B" w:rsidP="00BD5C92">
      <w:pPr>
        <w:spacing w:after="0" w:line="240" w:lineRule="auto"/>
      </w:pPr>
    </w:p>
    <w:p w:rsidR="0013578B" w:rsidRDefault="0013578B" w:rsidP="00BD5C9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IZVEDBENI NAČRT</w:t>
      </w:r>
    </w:p>
    <w:p w:rsidR="0013578B" w:rsidRDefault="0013578B" w:rsidP="00BD5C92">
      <w:pPr>
        <w:pStyle w:val="NoSpacing"/>
        <w:rPr>
          <w:b/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 OBISK POLICISTA V VRTCU IN 1. RAZREDU</w:t>
      </w: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>: 23. 3. 2016</w:t>
      </w: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GORNJI GRAD</w:t>
      </w:r>
    </w:p>
    <w:p w:rsidR="0013578B" w:rsidRDefault="0013578B" w:rsidP="00BD5C92">
      <w:pPr>
        <w:pStyle w:val="NoSpacing"/>
        <w:rPr>
          <w:b/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PETRA KRAJNC</w:t>
      </w:r>
    </w:p>
    <w:p w:rsidR="0013578B" w:rsidRDefault="0013578B" w:rsidP="00BD5C92">
      <w:pPr>
        <w:pStyle w:val="NoSpacing"/>
        <w:rPr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Udeleženci (oddelki in število otrok)</w:t>
      </w:r>
      <w:r>
        <w:rPr>
          <w:sz w:val="24"/>
          <w:szCs w:val="24"/>
        </w:rPr>
        <w:t>:</w:t>
      </w:r>
    </w:p>
    <w:p w:rsidR="0013578B" w:rsidRDefault="0013578B" w:rsidP="00BD5C92">
      <w:pPr>
        <w:pStyle w:val="NoSpacing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2764"/>
      </w:tblGrid>
      <w:tr w:rsidR="0013578B" w:rsidTr="00BD5C92">
        <w:tc>
          <w:tcPr>
            <w:tcW w:w="2764" w:type="dxa"/>
          </w:tcPr>
          <w:p w:rsidR="0013578B" w:rsidRDefault="0013578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Oddelek</w:t>
            </w:r>
          </w:p>
        </w:tc>
        <w:tc>
          <w:tcPr>
            <w:tcW w:w="2764" w:type="dxa"/>
          </w:tcPr>
          <w:p w:rsidR="0013578B" w:rsidRDefault="0013578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OTROK</w:t>
            </w:r>
          </w:p>
        </w:tc>
      </w:tr>
      <w:tr w:rsidR="0013578B" w:rsidTr="00BD5C92">
        <w:tc>
          <w:tcPr>
            <w:tcW w:w="2764" w:type="dxa"/>
          </w:tcPr>
          <w:p w:rsidR="0013578B" w:rsidRDefault="0013578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 SONČKI</w:t>
            </w:r>
          </w:p>
        </w:tc>
        <w:tc>
          <w:tcPr>
            <w:tcW w:w="2764" w:type="dxa"/>
          </w:tcPr>
          <w:p w:rsidR="0013578B" w:rsidRDefault="0013578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3578B" w:rsidTr="00BD5C92">
        <w:tc>
          <w:tcPr>
            <w:tcW w:w="2764" w:type="dxa"/>
          </w:tcPr>
          <w:p w:rsidR="0013578B" w:rsidRDefault="0013578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 LUNICE</w:t>
            </w:r>
          </w:p>
        </w:tc>
        <w:tc>
          <w:tcPr>
            <w:tcW w:w="2764" w:type="dxa"/>
          </w:tcPr>
          <w:p w:rsidR="0013578B" w:rsidRDefault="0013578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bookmarkStart w:id="0" w:name="_GoBack"/>
        <w:bookmarkEnd w:id="0"/>
      </w:tr>
      <w:tr w:rsidR="0013578B" w:rsidTr="00BD5C92">
        <w:tc>
          <w:tcPr>
            <w:tcW w:w="2764" w:type="dxa"/>
          </w:tcPr>
          <w:p w:rsidR="0013578B" w:rsidRDefault="0013578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 ZVEZDICE</w:t>
            </w:r>
          </w:p>
        </w:tc>
        <w:tc>
          <w:tcPr>
            <w:tcW w:w="2764" w:type="dxa"/>
          </w:tcPr>
          <w:p w:rsidR="0013578B" w:rsidRDefault="0013578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3578B" w:rsidTr="00BD5C92">
        <w:tc>
          <w:tcPr>
            <w:tcW w:w="2764" w:type="dxa"/>
          </w:tcPr>
          <w:p w:rsidR="0013578B" w:rsidRDefault="0013578B" w:rsidP="00BD5C92">
            <w:pPr>
              <w:pStyle w:val="NoSpacing"/>
              <w:rPr>
                <w:sz w:val="24"/>
                <w:szCs w:val="24"/>
              </w:rPr>
            </w:pPr>
            <w:r w:rsidRPr="00BD5C9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RAZRED</w:t>
            </w:r>
          </w:p>
        </w:tc>
        <w:tc>
          <w:tcPr>
            <w:tcW w:w="2764" w:type="dxa"/>
          </w:tcPr>
          <w:p w:rsidR="0013578B" w:rsidRDefault="0013578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13578B" w:rsidRDefault="0013578B" w:rsidP="00BD5C92">
      <w:pPr>
        <w:pStyle w:val="NoSpacing"/>
        <w:rPr>
          <w:b/>
          <w:sz w:val="24"/>
          <w:szCs w:val="24"/>
        </w:rPr>
      </w:pPr>
    </w:p>
    <w:p w:rsidR="0013578B" w:rsidRDefault="0013578B" w:rsidP="00BD5C92">
      <w:pPr>
        <w:pStyle w:val="NoSpacing"/>
        <w:rPr>
          <w:b/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otrok (brez spremljevalcev)</w:t>
      </w:r>
      <w:r>
        <w:rPr>
          <w:sz w:val="24"/>
          <w:szCs w:val="24"/>
        </w:rPr>
        <w:t>:  76</w:t>
      </w:r>
    </w:p>
    <w:p w:rsidR="0013578B" w:rsidRDefault="0013578B" w:rsidP="00BD5C92">
      <w:pPr>
        <w:pStyle w:val="NoSpacing"/>
        <w:rPr>
          <w:b/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>: PETRA KRAJNC, ANGELA ZALEZNIK, MIJA REPENŠEK, VESNA MLAČNIK, ERIKA PAVŠEK, TEJA STENŠAK, METKA KLADNIK, MARIJA VINCEK, ANA KOLAR, POLICIST PETER NEUHOLT</w:t>
      </w:r>
    </w:p>
    <w:p w:rsidR="0013578B" w:rsidRDefault="0013578B" w:rsidP="00BD5C92">
      <w:pPr>
        <w:pStyle w:val="NoSpacing"/>
        <w:rPr>
          <w:b/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>: SPREHOD PO PROMETNIH POTEH TER USTAVLJANJE VOZIL, PREVERJANJE PRIPETOSTI VOZNIKOV IN DELJENJE RISBIC ZA PRIPETE VOZNIKE</w:t>
      </w:r>
    </w:p>
    <w:p w:rsidR="0013578B" w:rsidRDefault="0013578B" w:rsidP="00BD5C92">
      <w:pPr>
        <w:pStyle w:val="NoSpacing"/>
        <w:rPr>
          <w:b/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13578B" w:rsidRDefault="0013578B" w:rsidP="003C527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Otrok se seznanja z varnim vedenjem v prometu.</w:t>
      </w:r>
    </w:p>
    <w:p w:rsidR="0013578B" w:rsidRPr="00473132" w:rsidRDefault="0013578B" w:rsidP="0047313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t>Prepoznava prometne znake in druge označbe v prometu ter spoznava njihov pomen.</w:t>
      </w:r>
    </w:p>
    <w:p w:rsidR="0013578B" w:rsidRPr="00473132" w:rsidRDefault="0013578B" w:rsidP="00473132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00CEF">
        <w:rPr>
          <w:rFonts w:cs="Arial"/>
          <w:color w:val="000000"/>
          <w:lang w:eastAsia="sl-SI"/>
        </w:rPr>
        <w:t>Spoznava pomembnost uporabe varnostn</w:t>
      </w:r>
      <w:r>
        <w:rPr>
          <w:rFonts w:cs="Arial"/>
          <w:color w:val="000000"/>
          <w:lang w:eastAsia="sl-SI"/>
        </w:rPr>
        <w:t>ega pasu in posledice neuporabe.</w:t>
      </w:r>
    </w:p>
    <w:p w:rsidR="0013578B" w:rsidRPr="00000CEF" w:rsidRDefault="0013578B" w:rsidP="00BD5C92">
      <w:pPr>
        <w:pStyle w:val="NoSpacing"/>
        <w:ind w:left="360"/>
        <w:rPr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Ob 7.30 gredo na sprehod ob prometnih poteh učenci 1. razreda z učiteljico Marijo Vincek in policistom Petrom Neuholtom. Ob 9.00 se na enak sprehod podajo še vsi otroci iz vrtca z vsemi spremljevalkami – strokovnimi delavkami vrtca in policistom Petrom Neuholtom. Ob približno 9.45 bodo otroci iz skupin Sončki in Lunice s policistom izvedli dejavnost ustavljanja vozil na postajališču pri šoli. Vozniki, ki bodo pravilno pripeti, bodo za nagrado dobili risbice, ki jih bodo že dan prej pripravili otroci v vrtcu. Neprivezane voznike bo tokrat policist samo opozoril. Enako dejavnost bodo ob približno 10.30 izvedli še otroci skupine Zvezdice in učenci 1. razreda.</w:t>
      </w:r>
    </w:p>
    <w:p w:rsidR="0013578B" w:rsidRDefault="0013578B" w:rsidP="00BD5C92">
      <w:pPr>
        <w:pStyle w:val="NoSpacing"/>
        <w:rPr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   Odsevni brezrokavniki, odsevne rutice, risbice na temo prometa.</w:t>
      </w:r>
    </w:p>
    <w:p w:rsidR="0013578B" w:rsidRDefault="0013578B" w:rsidP="00BD5C92">
      <w:pPr>
        <w:pStyle w:val="NoSpacing"/>
        <w:rPr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Načrt varne poti</w:t>
      </w:r>
      <w:r>
        <w:rPr>
          <w:sz w:val="24"/>
          <w:szCs w:val="24"/>
        </w:rPr>
        <w:t>: Otroci vrtca se bodo skupaj s spremljevalkami – vsemi strokovnimi delavkami in policistom sprehodili ob prometnih poteh. Učenci 1. razreda se bodo sprehodili z učiteljico spremljevalko Marijo Vincek in policistom Petrom Neuholtom. Pri ustavljanju vozil se bo učencem 1. razreda pridružila še spremljevalka Ana Kolar.</w:t>
      </w:r>
    </w:p>
    <w:p w:rsidR="0013578B" w:rsidRDefault="0013578B" w:rsidP="00BD5C92">
      <w:pPr>
        <w:pStyle w:val="NoSpacing"/>
        <w:rPr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Preko tedenske priprave na oglasni deski in preko spletne strani vrtca.</w:t>
      </w:r>
    </w:p>
    <w:p w:rsidR="0013578B" w:rsidRDefault="0013578B" w:rsidP="00BD5C92">
      <w:pPr>
        <w:pStyle w:val="NoSpacing"/>
        <w:rPr>
          <w:sz w:val="24"/>
          <w:szCs w:val="24"/>
        </w:rPr>
      </w:pP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13578B" w:rsidRDefault="0013578B" w:rsidP="00BD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 primeru dežja se dejavnost prestavi.</w:t>
      </w:r>
    </w:p>
    <w:p w:rsidR="0013578B" w:rsidRDefault="0013578B" w:rsidP="00BD5C92">
      <w:pPr>
        <w:pStyle w:val="NoSpacing"/>
        <w:rPr>
          <w:sz w:val="24"/>
          <w:szCs w:val="24"/>
        </w:rPr>
      </w:pPr>
    </w:p>
    <w:p w:rsidR="0013578B" w:rsidRDefault="0013578B" w:rsidP="0047313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 17. 3. 2016</w:t>
      </w:r>
    </w:p>
    <w:p w:rsidR="0013578B" w:rsidRDefault="0013578B" w:rsidP="00473132">
      <w:pPr>
        <w:pStyle w:val="Brezrazmikov"/>
        <w:rPr>
          <w:sz w:val="24"/>
          <w:szCs w:val="24"/>
        </w:rPr>
      </w:pPr>
    </w:p>
    <w:p w:rsidR="0013578B" w:rsidRDefault="0013578B" w:rsidP="00473132">
      <w:pPr>
        <w:pStyle w:val="Brezrazmikov"/>
        <w:rPr>
          <w:sz w:val="24"/>
          <w:szCs w:val="24"/>
        </w:rPr>
      </w:pPr>
    </w:p>
    <w:p w:rsidR="0013578B" w:rsidRDefault="0013578B" w:rsidP="0047313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Vodja dejavnosti: Petra Krajnc</w:t>
      </w:r>
    </w:p>
    <w:p w:rsidR="0013578B" w:rsidRDefault="0013578B" w:rsidP="00473132">
      <w:pPr>
        <w:pStyle w:val="Brezrazmikov"/>
        <w:rPr>
          <w:sz w:val="24"/>
          <w:szCs w:val="24"/>
        </w:rPr>
      </w:pPr>
    </w:p>
    <w:p w:rsidR="0013578B" w:rsidRDefault="0013578B" w:rsidP="00473132">
      <w:pPr>
        <w:pStyle w:val="Brezrazmikov"/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13578B" w:rsidRDefault="0013578B" w:rsidP="00473132">
      <w:pPr>
        <w:pStyle w:val="Brezrazmikov"/>
        <w:jc w:val="right"/>
        <w:rPr>
          <w:sz w:val="24"/>
          <w:szCs w:val="24"/>
        </w:rPr>
      </w:pPr>
      <w:r>
        <w:rPr>
          <w:sz w:val="24"/>
          <w:szCs w:val="24"/>
        </w:rPr>
        <w:t>Blanka Nerad, prof. mag. inkl. ped.</w:t>
      </w:r>
    </w:p>
    <w:p w:rsidR="0013578B" w:rsidRDefault="0013578B" w:rsidP="00473132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578B" w:rsidRDefault="0013578B" w:rsidP="00BD5C92">
      <w:pPr>
        <w:pStyle w:val="NoSpacing"/>
        <w:rPr>
          <w:sz w:val="24"/>
          <w:szCs w:val="24"/>
        </w:rPr>
      </w:pPr>
    </w:p>
    <w:p w:rsidR="0013578B" w:rsidRDefault="0013578B"/>
    <w:sectPr w:rsidR="0013578B" w:rsidSect="004A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EED"/>
    <w:multiLevelType w:val="multilevel"/>
    <w:tmpl w:val="1FCA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1E6EE4"/>
    <w:multiLevelType w:val="hybridMultilevel"/>
    <w:tmpl w:val="D3C84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4D6"/>
    <w:multiLevelType w:val="hybridMultilevel"/>
    <w:tmpl w:val="B03E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FC4EAE"/>
    <w:multiLevelType w:val="hybridMultilevel"/>
    <w:tmpl w:val="216480A0"/>
    <w:lvl w:ilvl="0" w:tplc="760E98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F2F"/>
    <w:rsid w:val="00000CEF"/>
    <w:rsid w:val="0013578B"/>
    <w:rsid w:val="003C527A"/>
    <w:rsid w:val="00473132"/>
    <w:rsid w:val="004A6C29"/>
    <w:rsid w:val="00557DF1"/>
    <w:rsid w:val="005A46B1"/>
    <w:rsid w:val="009C6BA9"/>
    <w:rsid w:val="00B10165"/>
    <w:rsid w:val="00BD5C92"/>
    <w:rsid w:val="00DA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5C92"/>
    <w:rPr>
      <w:lang w:eastAsia="en-US"/>
    </w:rPr>
  </w:style>
  <w:style w:type="paragraph" w:customStyle="1" w:styleId="Brezrazmikov">
    <w:name w:val="Brez razmikov"/>
    <w:uiPriority w:val="99"/>
    <w:rsid w:val="00473132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380</Words>
  <Characters>2171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Kocbeka Gornji Grad     </dc:title>
  <dc:subject/>
  <dc:creator>Petra</dc:creator>
  <cp:keywords/>
  <dc:description/>
  <cp:lastModifiedBy>Knjiznica-pc1</cp:lastModifiedBy>
  <cp:revision>2</cp:revision>
  <dcterms:created xsi:type="dcterms:W3CDTF">2016-03-17T07:01:00Z</dcterms:created>
  <dcterms:modified xsi:type="dcterms:W3CDTF">2016-03-17T07:01:00Z</dcterms:modified>
</cp:coreProperties>
</file>